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F403" w14:textId="22F58648" w:rsidR="00EA7635" w:rsidRPr="00C97BEF" w:rsidRDefault="00C5277D" w:rsidP="00EA7635">
      <w:pPr>
        <w:rPr>
          <w:sz w:val="24"/>
          <w:szCs w:val="24"/>
        </w:rPr>
      </w:pPr>
      <w:bookmarkStart w:id="0" w:name="att"/>
      <w:r>
        <w:rPr>
          <w:sz w:val="24"/>
          <w:szCs w:val="24"/>
        </w:rPr>
        <w:t>Se høringsliste</w:t>
      </w:r>
    </w:p>
    <w:p w14:paraId="74BF17FF" w14:textId="77777777" w:rsidR="00212EBA" w:rsidRDefault="00212EBA"/>
    <w:p w14:paraId="620885A0" w14:textId="77777777" w:rsidR="00212EBA" w:rsidRDefault="00212EBA"/>
    <w:p w14:paraId="7BFB2BDB" w14:textId="77777777" w:rsidR="00212EBA" w:rsidRDefault="00212EBA"/>
    <w:p w14:paraId="1E419D85" w14:textId="77777777" w:rsidR="00C72604" w:rsidRDefault="00C72604">
      <w:r>
        <w:fldChar w:fldCharType="begin"/>
      </w:r>
      <w:r>
        <w:instrText>FILLIN Att:</w:instrText>
      </w:r>
      <w:r>
        <w:fldChar w:fldCharType="end"/>
      </w:r>
      <w:bookmarkEnd w:id="0"/>
    </w:p>
    <w:p w14:paraId="5644AFE3" w14:textId="77777777" w:rsidR="00C72604" w:rsidRDefault="00C72604">
      <w:pPr>
        <w:tabs>
          <w:tab w:val="left" w:pos="3544"/>
          <w:tab w:val="left" w:pos="7372"/>
        </w:tabs>
        <w:rPr>
          <w:sz w:val="16"/>
        </w:rPr>
      </w:pPr>
    </w:p>
    <w:p w14:paraId="241C8221" w14:textId="77777777" w:rsidR="0037725B" w:rsidRDefault="0037725B">
      <w:pPr>
        <w:tabs>
          <w:tab w:val="left" w:pos="3544"/>
          <w:tab w:val="left" w:pos="7372"/>
        </w:tabs>
        <w:rPr>
          <w:sz w:val="16"/>
        </w:rPr>
      </w:pPr>
    </w:p>
    <w:p w14:paraId="74B8E1EF" w14:textId="77777777" w:rsidR="00C72604" w:rsidRPr="00C05740" w:rsidRDefault="00C72604">
      <w:pPr>
        <w:tabs>
          <w:tab w:val="left" w:pos="3544"/>
          <w:tab w:val="left" w:pos="7372"/>
        </w:tabs>
        <w:ind w:left="-993"/>
        <w:rPr>
          <w:sz w:val="16"/>
          <w:lang w:val="en-US"/>
        </w:rPr>
      </w:pPr>
      <w:r w:rsidRPr="0037725B">
        <w:rPr>
          <w:sz w:val="16"/>
        </w:rPr>
        <w:t xml:space="preserve">                       </w:t>
      </w:r>
      <w:r w:rsidRPr="00212EBA">
        <w:rPr>
          <w:sz w:val="16"/>
        </w:rPr>
        <w:t>Deres ref./Your ref.</w:t>
      </w:r>
      <w:r w:rsidRPr="00212EBA">
        <w:rPr>
          <w:sz w:val="16"/>
        </w:rPr>
        <w:tab/>
      </w:r>
      <w:r w:rsidRPr="00C05740">
        <w:rPr>
          <w:sz w:val="16"/>
          <w:lang w:val="en-US"/>
        </w:rPr>
        <w:t>Vår ref./Our ref.</w:t>
      </w:r>
      <w:r w:rsidRPr="00C05740">
        <w:rPr>
          <w:sz w:val="16"/>
          <w:lang w:val="en-US"/>
        </w:rPr>
        <w:tab/>
        <w:t>Dato/Date</w:t>
      </w:r>
    </w:p>
    <w:bookmarkStart w:id="1" w:name="deresref"/>
    <w:p w14:paraId="3BD382C6" w14:textId="764EC529" w:rsidR="00C72604" w:rsidRPr="00055FF0" w:rsidRDefault="00C72604" w:rsidP="00212EBA">
      <w:pPr>
        <w:tabs>
          <w:tab w:val="left" w:pos="3544"/>
          <w:tab w:val="left" w:pos="7372"/>
        </w:tabs>
      </w:pPr>
      <w:r>
        <w:fldChar w:fldCharType="begin"/>
      </w:r>
      <w:r w:rsidRPr="00284DF3">
        <w:instrText>FILLIN Deres_ref.</w:instrText>
      </w:r>
      <w:r>
        <w:fldChar w:fldCharType="end"/>
      </w:r>
      <w:bookmarkEnd w:id="1"/>
      <w:r w:rsidRPr="00284DF3">
        <w:tab/>
      </w:r>
      <w:r w:rsidR="00212EBA" w:rsidRPr="00284DF3">
        <w:tab/>
      </w:r>
      <w:r w:rsidR="00C61B9D">
        <w:t>13</w:t>
      </w:r>
      <w:r w:rsidR="005A25C6">
        <w:t>.</w:t>
      </w:r>
      <w:r w:rsidR="00C61B9D">
        <w:t>12</w:t>
      </w:r>
      <w:r w:rsidR="005A25C6">
        <w:t>.202</w:t>
      </w:r>
      <w:r w:rsidR="00E61AD6">
        <w:t>4</w:t>
      </w:r>
    </w:p>
    <w:p w14:paraId="6DCE5D80" w14:textId="77777777" w:rsidR="00212EBA" w:rsidRPr="003224EC" w:rsidRDefault="00212EBA" w:rsidP="00212EBA">
      <w:pPr>
        <w:tabs>
          <w:tab w:val="left" w:pos="3544"/>
          <w:tab w:val="left" w:pos="7372"/>
        </w:tabs>
      </w:pPr>
    </w:p>
    <w:p w14:paraId="08B82C12" w14:textId="50699EEF" w:rsidR="00EA7635" w:rsidRDefault="00C5277D" w:rsidP="00212EBA">
      <w:pPr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Høring </w:t>
      </w:r>
      <w:r w:rsidR="009D756E">
        <w:rPr>
          <w:rFonts w:cs="Arial"/>
          <w:b/>
          <w:bCs/>
          <w:sz w:val="26"/>
          <w:szCs w:val="26"/>
        </w:rPr>
        <w:t xml:space="preserve">- forslag til </w:t>
      </w:r>
      <w:r w:rsidR="00E61AD6">
        <w:rPr>
          <w:rFonts w:cs="Arial"/>
          <w:b/>
          <w:bCs/>
          <w:sz w:val="26"/>
          <w:szCs w:val="26"/>
        </w:rPr>
        <w:t>ny forskrift</w:t>
      </w:r>
      <w:r w:rsidR="009D756E">
        <w:rPr>
          <w:rFonts w:cs="Arial"/>
          <w:b/>
          <w:bCs/>
          <w:sz w:val="26"/>
          <w:szCs w:val="26"/>
        </w:rPr>
        <w:t xml:space="preserve"> </w:t>
      </w:r>
      <w:r w:rsidR="00E61AD6">
        <w:rPr>
          <w:rFonts w:cs="Arial"/>
          <w:b/>
          <w:bCs/>
          <w:sz w:val="26"/>
          <w:szCs w:val="26"/>
        </w:rPr>
        <w:t>om</w:t>
      </w:r>
      <w:r w:rsidR="009D756E">
        <w:rPr>
          <w:rFonts w:cs="Arial"/>
          <w:b/>
          <w:bCs/>
          <w:sz w:val="26"/>
          <w:szCs w:val="26"/>
        </w:rPr>
        <w:t xml:space="preserve"> krav </w:t>
      </w:r>
      <w:r>
        <w:rPr>
          <w:rFonts w:cs="Arial"/>
          <w:b/>
          <w:bCs/>
          <w:sz w:val="26"/>
          <w:szCs w:val="26"/>
        </w:rPr>
        <w:t xml:space="preserve">til </w:t>
      </w:r>
      <w:r w:rsidR="00E61AD6">
        <w:rPr>
          <w:rFonts w:cs="Arial"/>
          <w:b/>
          <w:bCs/>
          <w:sz w:val="26"/>
          <w:szCs w:val="26"/>
        </w:rPr>
        <w:t>gassmålere</w:t>
      </w:r>
    </w:p>
    <w:p w14:paraId="269F710F" w14:textId="77777777" w:rsidR="00AD75D6" w:rsidRDefault="00AD75D6" w:rsidP="00AD75D6">
      <w:pPr>
        <w:spacing w:line="360" w:lineRule="auto"/>
        <w:rPr>
          <w:rFonts w:cs="Arial"/>
          <w:szCs w:val="22"/>
        </w:rPr>
      </w:pPr>
    </w:p>
    <w:p w14:paraId="2073F031" w14:textId="5BA1C439" w:rsidR="005A25C6" w:rsidRDefault="00AD75D6" w:rsidP="00E61AD6">
      <w:pPr>
        <w:spacing w:line="360" w:lineRule="auto"/>
        <w:rPr>
          <w:rStyle w:val="normaltextrun"/>
          <w:color w:val="000000"/>
          <w:bdr w:val="none" w:sz="0" w:space="0" w:color="auto" w:frame="1"/>
        </w:rPr>
      </w:pPr>
      <w:r>
        <w:rPr>
          <w:rFonts w:cs="Arial"/>
          <w:szCs w:val="22"/>
        </w:rPr>
        <w:t xml:space="preserve">Justervesenet sender </w:t>
      </w:r>
      <w:r w:rsidR="005A25C6">
        <w:rPr>
          <w:rFonts w:cs="Arial"/>
          <w:szCs w:val="22"/>
        </w:rPr>
        <w:t xml:space="preserve">på høring forslag til </w:t>
      </w:r>
      <w:r w:rsidR="00E61AD6">
        <w:rPr>
          <w:rFonts w:cs="Arial"/>
          <w:szCs w:val="22"/>
        </w:rPr>
        <w:t>ny forskrift om krav til gassmålere.</w:t>
      </w:r>
      <w:r w:rsidR="00E61AD6" w:rsidRPr="00E61AD6">
        <w:rPr>
          <w:color w:val="000000"/>
          <w:bdr w:val="none" w:sz="0" w:space="0" w:color="auto" w:frame="1"/>
        </w:rPr>
        <w:t xml:space="preserve"> </w:t>
      </w:r>
      <w:r w:rsidR="00E61AD6">
        <w:rPr>
          <w:rStyle w:val="normaltextrun"/>
          <w:color w:val="000000"/>
          <w:bdr w:val="none" w:sz="0" w:space="0" w:color="auto" w:frame="1"/>
        </w:rPr>
        <w:t xml:space="preserve">Forslaget innebærer </w:t>
      </w:r>
      <w:r w:rsidR="00E61AD6" w:rsidRPr="00E61AD6">
        <w:rPr>
          <w:rStyle w:val="normaltextrun"/>
          <w:color w:val="000000"/>
          <w:bdr w:val="none" w:sz="0" w:space="0" w:color="auto" w:frame="1"/>
        </w:rPr>
        <w:t>implementering av Måleinstrumentdirektivets (MID)1 vedlegg IV om krav til gassmålere for forbrenningsgass når de selges og fastsettelse av nasjonale måletekniske kvalitetskrav til gassmålere for forbrenningsgass når de er i bruk.</w:t>
      </w:r>
    </w:p>
    <w:p w14:paraId="79B1331F" w14:textId="77777777" w:rsidR="004A2AF4" w:rsidRDefault="004A2AF4" w:rsidP="00E61AD6">
      <w:pPr>
        <w:spacing w:line="360" w:lineRule="auto"/>
        <w:rPr>
          <w:color w:val="000000"/>
          <w:bdr w:val="none" w:sz="0" w:space="0" w:color="auto" w:frame="1"/>
        </w:rPr>
      </w:pPr>
    </w:p>
    <w:p w14:paraId="12846520" w14:textId="395639E0" w:rsidR="00D95E0C" w:rsidRDefault="004A2AF4" w:rsidP="00E61AD6">
      <w:pPr>
        <w:spacing w:line="360" w:lineRule="auto"/>
        <w:rPr>
          <w:rStyle w:val="normaltextrun"/>
          <w:color w:val="000000"/>
          <w:bdr w:val="none" w:sz="0" w:space="0" w:color="auto" w:frame="1"/>
        </w:rPr>
      </w:pPr>
      <w:r w:rsidRPr="004A2AF4">
        <w:rPr>
          <w:color w:val="000000"/>
          <w:bdr w:val="none" w:sz="0" w:space="0" w:color="auto" w:frame="1"/>
        </w:rPr>
        <w:t>Ved en inkurie ble enkelte krav til volumkonverteringsinnretninger utelatt i forskriften. Disse kravene er nå inntatt i Avsnitt II del 2</w:t>
      </w:r>
      <w:r w:rsidR="00BF654F">
        <w:rPr>
          <w:color w:val="000000"/>
          <w:bdr w:val="none" w:sz="0" w:space="0" w:color="auto" w:frame="1"/>
        </w:rPr>
        <w:t>, §</w:t>
      </w:r>
      <w:r w:rsidRPr="004A2AF4">
        <w:rPr>
          <w:color w:val="000000"/>
          <w:bdr w:val="none" w:sz="0" w:space="0" w:color="auto" w:frame="1"/>
        </w:rPr>
        <w:t>§ 39</w:t>
      </w:r>
      <w:r w:rsidR="00BF654F">
        <w:rPr>
          <w:color w:val="000000"/>
          <w:bdr w:val="none" w:sz="0" w:space="0" w:color="auto" w:frame="1"/>
        </w:rPr>
        <w:t xml:space="preserve"> og 41</w:t>
      </w:r>
      <w:r w:rsidRPr="004A2AF4">
        <w:rPr>
          <w:color w:val="000000"/>
          <w:bdr w:val="none" w:sz="0" w:space="0" w:color="auto" w:frame="1"/>
        </w:rPr>
        <w:t>. Forskriftsteksten sendes derfor ut på ny høring.</w:t>
      </w:r>
    </w:p>
    <w:p w14:paraId="224A8B02" w14:textId="77777777" w:rsidR="00F404F7" w:rsidRPr="00F404F7" w:rsidRDefault="00F404F7" w:rsidP="00AD75D6">
      <w:pPr>
        <w:spacing w:line="360" w:lineRule="auto"/>
        <w:rPr>
          <w:color w:val="000000"/>
          <w:bdr w:val="none" w:sz="0" w:space="0" w:color="auto" w:frame="1"/>
        </w:rPr>
      </w:pPr>
    </w:p>
    <w:p w14:paraId="1DB3DD2A" w14:textId="29CA744F" w:rsidR="00AD75D6" w:rsidRPr="00283E61" w:rsidRDefault="00AD75D6" w:rsidP="00AD75D6">
      <w:pPr>
        <w:rPr>
          <w:szCs w:val="22"/>
        </w:rPr>
      </w:pPr>
      <w:r>
        <w:rPr>
          <w:szCs w:val="22"/>
        </w:rPr>
        <w:t>Alle hørings</w:t>
      </w:r>
      <w:r w:rsidRPr="00283E61">
        <w:rPr>
          <w:szCs w:val="22"/>
        </w:rPr>
        <w:t>dokumenter er tilgjengelig</w:t>
      </w:r>
      <w:r>
        <w:rPr>
          <w:szCs w:val="22"/>
        </w:rPr>
        <w:t>e</w:t>
      </w:r>
      <w:r w:rsidRPr="00283E61">
        <w:rPr>
          <w:szCs w:val="22"/>
        </w:rPr>
        <w:t xml:space="preserve"> på </w:t>
      </w:r>
      <w:hyperlink r:id="rId11" w:history="1">
        <w:r w:rsidRPr="002776AD">
          <w:rPr>
            <w:rStyle w:val="Hyperkobling"/>
            <w:szCs w:val="22"/>
          </w:rPr>
          <w:t>www.justervesenet.no</w:t>
        </w:r>
      </w:hyperlink>
      <w:r>
        <w:rPr>
          <w:szCs w:val="22"/>
        </w:rPr>
        <w:t xml:space="preserve"> </w:t>
      </w:r>
      <w:r w:rsidRPr="00283E61">
        <w:rPr>
          <w:szCs w:val="22"/>
        </w:rPr>
        <w:t xml:space="preserve">under </w:t>
      </w:r>
      <w:r w:rsidR="005A25C6">
        <w:rPr>
          <w:szCs w:val="22"/>
        </w:rPr>
        <w:t>a</w:t>
      </w:r>
      <w:r w:rsidRPr="00283E61">
        <w:rPr>
          <w:szCs w:val="22"/>
        </w:rPr>
        <w:t>ktuelt/</w:t>
      </w:r>
      <w:r w:rsidR="005A25C6">
        <w:rPr>
          <w:szCs w:val="22"/>
        </w:rPr>
        <w:t>h</w:t>
      </w:r>
      <w:r w:rsidRPr="00283E61">
        <w:rPr>
          <w:szCs w:val="22"/>
        </w:rPr>
        <w:t>øringer.</w:t>
      </w:r>
      <w:r w:rsidR="00C203FC">
        <w:rPr>
          <w:szCs w:val="22"/>
        </w:rPr>
        <w:t xml:space="preserve"> </w:t>
      </w:r>
    </w:p>
    <w:p w14:paraId="1838450A" w14:textId="77777777" w:rsidR="00AD75D6" w:rsidRPr="00997B87" w:rsidRDefault="00AD75D6" w:rsidP="00AD75D6">
      <w:pPr>
        <w:rPr>
          <w:b/>
          <w:szCs w:val="22"/>
        </w:rPr>
      </w:pPr>
    </w:p>
    <w:p w14:paraId="41BD4DA0" w14:textId="603F5719" w:rsidR="00AD75D6" w:rsidRPr="00997B87" w:rsidRDefault="00AD75D6" w:rsidP="00AD75D6">
      <w:pPr>
        <w:rPr>
          <w:rFonts w:cs="Arial"/>
          <w:szCs w:val="22"/>
        </w:rPr>
      </w:pPr>
      <w:r w:rsidRPr="00997B87">
        <w:rPr>
          <w:rFonts w:cs="Arial"/>
          <w:szCs w:val="22"/>
        </w:rPr>
        <w:t xml:space="preserve">Høringsuttalelser sendes Justervesenet på e-post til </w:t>
      </w:r>
      <w:hyperlink r:id="rId12" w:history="1">
        <w:r w:rsidRPr="00997B87">
          <w:rPr>
            <w:rStyle w:val="Hyperkobling"/>
            <w:rFonts w:cs="Arial"/>
            <w:szCs w:val="22"/>
          </w:rPr>
          <w:t>postmottak@justervesenet.no</w:t>
        </w:r>
      </w:hyperlink>
      <w:r w:rsidRPr="00997B87">
        <w:rPr>
          <w:rFonts w:cs="Arial"/>
          <w:szCs w:val="22"/>
        </w:rPr>
        <w:t xml:space="preserve"> </w:t>
      </w:r>
      <w:r w:rsidR="00644B51">
        <w:rPr>
          <w:rFonts w:cs="Arial"/>
          <w:szCs w:val="22"/>
        </w:rPr>
        <w:t xml:space="preserve">eller via </w:t>
      </w:r>
      <w:proofErr w:type="spellStart"/>
      <w:r w:rsidR="00644B51">
        <w:rPr>
          <w:rFonts w:cs="Arial"/>
          <w:szCs w:val="22"/>
        </w:rPr>
        <w:t>Altinn</w:t>
      </w:r>
      <w:proofErr w:type="spellEnd"/>
      <w:r w:rsidR="00644B51">
        <w:rPr>
          <w:rFonts w:cs="Arial"/>
          <w:szCs w:val="22"/>
        </w:rPr>
        <w:t>.</w:t>
      </w:r>
    </w:p>
    <w:p w14:paraId="1657C76C" w14:textId="77777777" w:rsidR="00AD75D6" w:rsidRPr="00997B87" w:rsidRDefault="00AD75D6" w:rsidP="00AD75D6">
      <w:pPr>
        <w:rPr>
          <w:rFonts w:cs="Arial"/>
          <w:szCs w:val="22"/>
        </w:rPr>
      </w:pPr>
    </w:p>
    <w:p w14:paraId="408A3AF9" w14:textId="77777777" w:rsidR="00AD75D6" w:rsidRDefault="00AD75D6" w:rsidP="00AD75D6">
      <w:pPr>
        <w:rPr>
          <w:b/>
          <w:szCs w:val="22"/>
        </w:rPr>
      </w:pPr>
    </w:p>
    <w:p w14:paraId="120539E7" w14:textId="77777777" w:rsidR="00AD75D6" w:rsidRDefault="00AD75D6" w:rsidP="00AD75D6">
      <w:pPr>
        <w:rPr>
          <w:b/>
          <w:szCs w:val="22"/>
        </w:rPr>
      </w:pPr>
    </w:p>
    <w:p w14:paraId="6D8B056B" w14:textId="55245D78" w:rsidR="00AD75D6" w:rsidRPr="00997B87" w:rsidRDefault="00AD75D6" w:rsidP="00AD75D6">
      <w:pPr>
        <w:rPr>
          <w:b/>
          <w:szCs w:val="22"/>
        </w:rPr>
      </w:pPr>
      <w:r w:rsidRPr="00997B87">
        <w:rPr>
          <w:b/>
          <w:szCs w:val="22"/>
        </w:rPr>
        <w:t>Høringsfristen er</w:t>
      </w:r>
      <w:r>
        <w:rPr>
          <w:b/>
          <w:szCs w:val="22"/>
        </w:rPr>
        <w:t xml:space="preserve"> </w:t>
      </w:r>
      <w:r w:rsidR="00284DF3">
        <w:rPr>
          <w:b/>
          <w:szCs w:val="22"/>
        </w:rPr>
        <w:t>2</w:t>
      </w:r>
      <w:r w:rsidR="00634BFF">
        <w:rPr>
          <w:b/>
          <w:szCs w:val="22"/>
        </w:rPr>
        <w:t>3</w:t>
      </w:r>
      <w:r w:rsidR="001C59D1">
        <w:rPr>
          <w:b/>
          <w:szCs w:val="22"/>
        </w:rPr>
        <w:t xml:space="preserve">. </w:t>
      </w:r>
      <w:r w:rsidR="00E61AD6">
        <w:rPr>
          <w:b/>
          <w:szCs w:val="22"/>
        </w:rPr>
        <w:t>j</w:t>
      </w:r>
      <w:r w:rsidR="00634BFF">
        <w:rPr>
          <w:b/>
          <w:szCs w:val="22"/>
        </w:rPr>
        <w:t>anuar</w:t>
      </w:r>
      <w:r w:rsidR="005A25C6">
        <w:rPr>
          <w:b/>
          <w:szCs w:val="22"/>
        </w:rPr>
        <w:t xml:space="preserve"> 202</w:t>
      </w:r>
      <w:r w:rsidR="00634BFF">
        <w:rPr>
          <w:b/>
          <w:szCs w:val="22"/>
        </w:rPr>
        <w:t>5</w:t>
      </w:r>
      <w:r w:rsidRPr="00997B87">
        <w:rPr>
          <w:b/>
          <w:szCs w:val="22"/>
        </w:rPr>
        <w:t>.</w:t>
      </w:r>
    </w:p>
    <w:p w14:paraId="095BC40C" w14:textId="77777777" w:rsidR="00AD75D6" w:rsidRPr="00997B87" w:rsidRDefault="00AD75D6" w:rsidP="00AD75D6">
      <w:pPr>
        <w:rPr>
          <w:szCs w:val="22"/>
        </w:rPr>
      </w:pPr>
    </w:p>
    <w:p w14:paraId="207CC2AC" w14:textId="77777777" w:rsidR="00AD75D6" w:rsidRPr="00997B87" w:rsidRDefault="00AD75D6" w:rsidP="00AD75D6">
      <w:pPr>
        <w:rPr>
          <w:szCs w:val="22"/>
        </w:rPr>
      </w:pPr>
    </w:p>
    <w:p w14:paraId="6D4510CE" w14:textId="77777777" w:rsidR="00AD75D6" w:rsidRPr="00997B87" w:rsidRDefault="00AD75D6" w:rsidP="00AD75D6">
      <w:pPr>
        <w:rPr>
          <w:szCs w:val="22"/>
        </w:rPr>
      </w:pPr>
      <w:r w:rsidRPr="00997B87">
        <w:rPr>
          <w:szCs w:val="22"/>
        </w:rPr>
        <w:t>Med hilsen</w:t>
      </w:r>
    </w:p>
    <w:p w14:paraId="0DA2A441" w14:textId="77777777" w:rsidR="00AD75D6" w:rsidRPr="00997B87" w:rsidRDefault="00AD75D6" w:rsidP="00AD75D6">
      <w:pPr>
        <w:rPr>
          <w:szCs w:val="22"/>
        </w:rPr>
      </w:pPr>
    </w:p>
    <w:p w14:paraId="3383F701" w14:textId="77777777" w:rsidR="00AD75D6" w:rsidRDefault="00AD75D6" w:rsidP="00AD75D6">
      <w:pPr>
        <w:rPr>
          <w:szCs w:val="22"/>
        </w:rPr>
      </w:pPr>
    </w:p>
    <w:p w14:paraId="68A7AD57" w14:textId="77777777" w:rsidR="00AD75D6" w:rsidRPr="00997B87" w:rsidRDefault="00AD75D6" w:rsidP="00AD75D6">
      <w:pPr>
        <w:rPr>
          <w:szCs w:val="22"/>
        </w:rPr>
      </w:pPr>
    </w:p>
    <w:p w14:paraId="03B1C37E" w14:textId="77777777" w:rsidR="00AD75D6" w:rsidRPr="00997B87" w:rsidRDefault="00AD75D6" w:rsidP="00AD75D6">
      <w:pPr>
        <w:rPr>
          <w:szCs w:val="22"/>
        </w:rPr>
      </w:pPr>
      <w:r w:rsidRPr="00997B87">
        <w:rPr>
          <w:szCs w:val="22"/>
        </w:rPr>
        <w:t>Geir Samuelsen</w:t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</w:p>
    <w:p w14:paraId="55A566EE" w14:textId="77777777" w:rsidR="00AD75D6" w:rsidRPr="00997B87" w:rsidRDefault="00AD75D6" w:rsidP="00AD75D6">
      <w:pPr>
        <w:rPr>
          <w:szCs w:val="22"/>
        </w:rPr>
      </w:pPr>
      <w:r w:rsidRPr="00997B87">
        <w:rPr>
          <w:szCs w:val="22"/>
        </w:rPr>
        <w:t>direktør</w:t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  <w:r w:rsidRPr="00997B87">
        <w:rPr>
          <w:szCs w:val="22"/>
        </w:rPr>
        <w:tab/>
      </w:r>
    </w:p>
    <w:p w14:paraId="456A8E1B" w14:textId="77777777" w:rsidR="00AD75D6" w:rsidRPr="00997B87" w:rsidRDefault="00AD75D6" w:rsidP="00AD75D6">
      <w:pPr>
        <w:rPr>
          <w:szCs w:val="22"/>
        </w:rPr>
      </w:pPr>
    </w:p>
    <w:p w14:paraId="7EC3E1F4" w14:textId="5082024F" w:rsidR="00C5277D" w:rsidRPr="00C5277D" w:rsidRDefault="00C5277D" w:rsidP="00AD75D6">
      <w:pPr>
        <w:autoSpaceDE w:val="0"/>
        <w:autoSpaceDN w:val="0"/>
        <w:adjustRightInd w:val="0"/>
        <w:rPr>
          <w:sz w:val="24"/>
          <w:szCs w:val="24"/>
        </w:rPr>
      </w:pPr>
    </w:p>
    <w:sectPr w:rsidR="00C5277D" w:rsidRPr="00C5277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276" w:bottom="1843" w:left="1418" w:header="1134" w:footer="1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3B597" w14:textId="77777777" w:rsidR="00392311" w:rsidRDefault="00392311">
      <w:r>
        <w:separator/>
      </w:r>
    </w:p>
  </w:endnote>
  <w:endnote w:type="continuationSeparator" w:id="0">
    <w:p w14:paraId="30E4604B" w14:textId="77777777" w:rsidR="00392311" w:rsidRDefault="003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8593" w14:textId="77777777" w:rsidR="00D64E24" w:rsidRDefault="00D64E24">
    <w:pPr>
      <w:pStyle w:val="Bunntekst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5277D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av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5277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08E58AE" w14:textId="77777777" w:rsidR="00D64E24" w:rsidRDefault="00D64E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BFAF" w14:textId="77777777" w:rsidR="00D64E24" w:rsidRDefault="00D64E24">
    <w:pPr>
      <w:pStyle w:val="Bunntekst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0573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av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0573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38537690" w14:textId="77777777" w:rsidR="00D64E24" w:rsidRDefault="00D64E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7958" w14:textId="77777777" w:rsidR="00392311" w:rsidRDefault="00392311">
      <w:r>
        <w:separator/>
      </w:r>
    </w:p>
  </w:footnote>
  <w:footnote w:type="continuationSeparator" w:id="0">
    <w:p w14:paraId="2DB453A6" w14:textId="77777777" w:rsidR="00392311" w:rsidRDefault="0039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B122" w14:textId="77777777" w:rsidR="00C72604" w:rsidRDefault="00C72604">
    <w:pPr>
      <w:pStyle w:val="Topptekst"/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F777" w14:textId="77777777" w:rsidR="00C72604" w:rsidRDefault="00C72604">
    <w:pPr>
      <w:pStyle w:val="Topptekst"/>
    </w:pPr>
    <w:r>
      <w:tab/>
    </w:r>
    <w:r>
      <w:tab/>
    </w:r>
    <w:r w:rsidR="004574B7">
      <w:rPr>
        <w:noProof/>
      </w:rPr>
      <w:drawing>
        <wp:inline distT="0" distB="0" distL="0" distR="0" wp14:anchorId="3C47FC27" wp14:editId="30A12FEC">
          <wp:extent cx="2362200" cy="603250"/>
          <wp:effectExtent l="0" t="0" r="0" b="6350"/>
          <wp:docPr id="1" name="Bilde 1" descr="Logo_end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d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B5EFA" w14:textId="77777777" w:rsidR="00C72604" w:rsidRDefault="00C72604">
    <w:pPr>
      <w:pStyle w:val="Topptekst"/>
    </w:pPr>
  </w:p>
  <w:p w14:paraId="19B7995B" w14:textId="77777777" w:rsidR="00C72604" w:rsidRDefault="00C726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4F19"/>
    <w:multiLevelType w:val="hybridMultilevel"/>
    <w:tmpl w:val="86841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CD3"/>
    <w:multiLevelType w:val="hybridMultilevel"/>
    <w:tmpl w:val="07129B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4295"/>
    <w:multiLevelType w:val="hybridMultilevel"/>
    <w:tmpl w:val="077A2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3C46"/>
    <w:multiLevelType w:val="hybridMultilevel"/>
    <w:tmpl w:val="4238C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0B24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609DD"/>
    <w:multiLevelType w:val="hybridMultilevel"/>
    <w:tmpl w:val="36386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34888">
    <w:abstractNumId w:val="1"/>
  </w:num>
  <w:num w:numId="2" w16cid:durableId="1506362935">
    <w:abstractNumId w:val="2"/>
  </w:num>
  <w:num w:numId="3" w16cid:durableId="1238977337">
    <w:abstractNumId w:val="0"/>
  </w:num>
  <w:num w:numId="4" w16cid:durableId="366495556">
    <w:abstractNumId w:val="3"/>
  </w:num>
  <w:num w:numId="5" w16cid:durableId="158075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9D"/>
    <w:rsid w:val="0000390A"/>
    <w:rsid w:val="00012155"/>
    <w:rsid w:val="000376E5"/>
    <w:rsid w:val="000539B5"/>
    <w:rsid w:val="00055FF0"/>
    <w:rsid w:val="00087917"/>
    <w:rsid w:val="000A46A4"/>
    <w:rsid w:val="000E1A06"/>
    <w:rsid w:val="000E619D"/>
    <w:rsid w:val="000E7AC7"/>
    <w:rsid w:val="000F1CCE"/>
    <w:rsid w:val="001055BF"/>
    <w:rsid w:val="001153B0"/>
    <w:rsid w:val="00115CFB"/>
    <w:rsid w:val="00123A47"/>
    <w:rsid w:val="00141815"/>
    <w:rsid w:val="00160339"/>
    <w:rsid w:val="00183965"/>
    <w:rsid w:val="001A6FE5"/>
    <w:rsid w:val="001C59D1"/>
    <w:rsid w:val="001C713A"/>
    <w:rsid w:val="001E0477"/>
    <w:rsid w:val="00206C3B"/>
    <w:rsid w:val="00211E04"/>
    <w:rsid w:val="00212EBA"/>
    <w:rsid w:val="002140C9"/>
    <w:rsid w:val="00216800"/>
    <w:rsid w:val="0024008F"/>
    <w:rsid w:val="00246D07"/>
    <w:rsid w:val="00273E3A"/>
    <w:rsid w:val="00284DF3"/>
    <w:rsid w:val="002955D3"/>
    <w:rsid w:val="002D63B5"/>
    <w:rsid w:val="002D69E5"/>
    <w:rsid w:val="002E0BDB"/>
    <w:rsid w:val="002E5FA0"/>
    <w:rsid w:val="002E70EA"/>
    <w:rsid w:val="002E78C6"/>
    <w:rsid w:val="00302092"/>
    <w:rsid w:val="00314D67"/>
    <w:rsid w:val="003224EC"/>
    <w:rsid w:val="00322C9E"/>
    <w:rsid w:val="00323B7D"/>
    <w:rsid w:val="003412AC"/>
    <w:rsid w:val="00345757"/>
    <w:rsid w:val="00353F4C"/>
    <w:rsid w:val="003549A5"/>
    <w:rsid w:val="003647F5"/>
    <w:rsid w:val="0037725B"/>
    <w:rsid w:val="003861F3"/>
    <w:rsid w:val="00392311"/>
    <w:rsid w:val="003C0444"/>
    <w:rsid w:val="003C6B76"/>
    <w:rsid w:val="003C7832"/>
    <w:rsid w:val="003C79A6"/>
    <w:rsid w:val="003D2E02"/>
    <w:rsid w:val="003E3BC7"/>
    <w:rsid w:val="003F79BC"/>
    <w:rsid w:val="0040300D"/>
    <w:rsid w:val="004200C9"/>
    <w:rsid w:val="0043030F"/>
    <w:rsid w:val="00437C01"/>
    <w:rsid w:val="00450C4B"/>
    <w:rsid w:val="00452ABF"/>
    <w:rsid w:val="004574B7"/>
    <w:rsid w:val="00462D3A"/>
    <w:rsid w:val="00463754"/>
    <w:rsid w:val="00470660"/>
    <w:rsid w:val="00477768"/>
    <w:rsid w:val="00490E66"/>
    <w:rsid w:val="004A0A2D"/>
    <w:rsid w:val="004A2AF4"/>
    <w:rsid w:val="004B3993"/>
    <w:rsid w:val="004B5992"/>
    <w:rsid w:val="004C04A4"/>
    <w:rsid w:val="004D7B6C"/>
    <w:rsid w:val="004E0D90"/>
    <w:rsid w:val="004F24C8"/>
    <w:rsid w:val="004F2955"/>
    <w:rsid w:val="005933DB"/>
    <w:rsid w:val="005A25C6"/>
    <w:rsid w:val="005E4FCE"/>
    <w:rsid w:val="005E73FD"/>
    <w:rsid w:val="00600B2C"/>
    <w:rsid w:val="00602AFB"/>
    <w:rsid w:val="00605E36"/>
    <w:rsid w:val="006110EB"/>
    <w:rsid w:val="00614A5F"/>
    <w:rsid w:val="006169BA"/>
    <w:rsid w:val="00616D86"/>
    <w:rsid w:val="00624907"/>
    <w:rsid w:val="00624E6F"/>
    <w:rsid w:val="00627BDF"/>
    <w:rsid w:val="00634BFF"/>
    <w:rsid w:val="00644B51"/>
    <w:rsid w:val="00676065"/>
    <w:rsid w:val="006C15A8"/>
    <w:rsid w:val="006E7BDC"/>
    <w:rsid w:val="0070794B"/>
    <w:rsid w:val="0075532C"/>
    <w:rsid w:val="00757F6D"/>
    <w:rsid w:val="00767226"/>
    <w:rsid w:val="007775E5"/>
    <w:rsid w:val="00791365"/>
    <w:rsid w:val="007927EA"/>
    <w:rsid w:val="007A57DE"/>
    <w:rsid w:val="007B1E44"/>
    <w:rsid w:val="007D7915"/>
    <w:rsid w:val="007E05A0"/>
    <w:rsid w:val="007E16D6"/>
    <w:rsid w:val="00815484"/>
    <w:rsid w:val="00816533"/>
    <w:rsid w:val="00816CE2"/>
    <w:rsid w:val="008255F7"/>
    <w:rsid w:val="00832D56"/>
    <w:rsid w:val="0084394B"/>
    <w:rsid w:val="008825E3"/>
    <w:rsid w:val="00894689"/>
    <w:rsid w:val="008A7DE0"/>
    <w:rsid w:val="008C4085"/>
    <w:rsid w:val="008C4FFC"/>
    <w:rsid w:val="008E7776"/>
    <w:rsid w:val="00905738"/>
    <w:rsid w:val="00925D20"/>
    <w:rsid w:val="00935591"/>
    <w:rsid w:val="009469B1"/>
    <w:rsid w:val="009511FA"/>
    <w:rsid w:val="0096146B"/>
    <w:rsid w:val="00962C09"/>
    <w:rsid w:val="009862DC"/>
    <w:rsid w:val="00991EBE"/>
    <w:rsid w:val="009B1A4F"/>
    <w:rsid w:val="009B648F"/>
    <w:rsid w:val="009D2CEA"/>
    <w:rsid w:val="009D756E"/>
    <w:rsid w:val="009E388E"/>
    <w:rsid w:val="009E5BAF"/>
    <w:rsid w:val="00A062F7"/>
    <w:rsid w:val="00A45095"/>
    <w:rsid w:val="00A51009"/>
    <w:rsid w:val="00A63587"/>
    <w:rsid w:val="00A95160"/>
    <w:rsid w:val="00AA7CC9"/>
    <w:rsid w:val="00AD75D6"/>
    <w:rsid w:val="00AF01BB"/>
    <w:rsid w:val="00B05C0A"/>
    <w:rsid w:val="00B21058"/>
    <w:rsid w:val="00B458EC"/>
    <w:rsid w:val="00B5649A"/>
    <w:rsid w:val="00B613E2"/>
    <w:rsid w:val="00B82181"/>
    <w:rsid w:val="00B915D9"/>
    <w:rsid w:val="00BB0988"/>
    <w:rsid w:val="00BB6C2C"/>
    <w:rsid w:val="00BC4477"/>
    <w:rsid w:val="00BD3207"/>
    <w:rsid w:val="00BE2334"/>
    <w:rsid w:val="00BF17FA"/>
    <w:rsid w:val="00BF654F"/>
    <w:rsid w:val="00C05740"/>
    <w:rsid w:val="00C10CBA"/>
    <w:rsid w:val="00C203FC"/>
    <w:rsid w:val="00C2500A"/>
    <w:rsid w:val="00C5277D"/>
    <w:rsid w:val="00C61B9D"/>
    <w:rsid w:val="00C636A7"/>
    <w:rsid w:val="00C72604"/>
    <w:rsid w:val="00C905B2"/>
    <w:rsid w:val="00CA0BBA"/>
    <w:rsid w:val="00CB1A25"/>
    <w:rsid w:val="00CD05D6"/>
    <w:rsid w:val="00CD4B0E"/>
    <w:rsid w:val="00D17022"/>
    <w:rsid w:val="00D2686C"/>
    <w:rsid w:val="00D375CD"/>
    <w:rsid w:val="00D44390"/>
    <w:rsid w:val="00D46C57"/>
    <w:rsid w:val="00D50567"/>
    <w:rsid w:val="00D55F02"/>
    <w:rsid w:val="00D6088F"/>
    <w:rsid w:val="00D64E24"/>
    <w:rsid w:val="00D7237C"/>
    <w:rsid w:val="00D77DD6"/>
    <w:rsid w:val="00D81800"/>
    <w:rsid w:val="00D95E0C"/>
    <w:rsid w:val="00DB763D"/>
    <w:rsid w:val="00DE72B1"/>
    <w:rsid w:val="00DE7C42"/>
    <w:rsid w:val="00DF47E6"/>
    <w:rsid w:val="00E33CC3"/>
    <w:rsid w:val="00E44C8E"/>
    <w:rsid w:val="00E50BB5"/>
    <w:rsid w:val="00E55F86"/>
    <w:rsid w:val="00E61AD6"/>
    <w:rsid w:val="00E63F53"/>
    <w:rsid w:val="00E65580"/>
    <w:rsid w:val="00E82B1B"/>
    <w:rsid w:val="00E8597A"/>
    <w:rsid w:val="00EA5B17"/>
    <w:rsid w:val="00EA7635"/>
    <w:rsid w:val="00EB1B4A"/>
    <w:rsid w:val="00EB41E5"/>
    <w:rsid w:val="00EF76C1"/>
    <w:rsid w:val="00F02EDB"/>
    <w:rsid w:val="00F10A81"/>
    <w:rsid w:val="00F13482"/>
    <w:rsid w:val="00F2565B"/>
    <w:rsid w:val="00F34543"/>
    <w:rsid w:val="00F404F7"/>
    <w:rsid w:val="00F55083"/>
    <w:rsid w:val="00F812E0"/>
    <w:rsid w:val="00F919C9"/>
    <w:rsid w:val="00FA257A"/>
    <w:rsid w:val="00FB5799"/>
    <w:rsid w:val="00FE26CE"/>
    <w:rsid w:val="00FE47E0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DF2FF"/>
  <w15:chartTrackingRefBased/>
  <w15:docId w15:val="{7070DA4D-36C7-492C-ABE9-8903BA86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Sterk">
    <w:name w:val="Strong"/>
    <w:qFormat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57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B579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F1CCE"/>
    <w:rPr>
      <w:color w:val="0563C1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AF01BB"/>
    <w:rPr>
      <w:i/>
      <w:iCs/>
    </w:rPr>
  </w:style>
  <w:style w:type="character" w:customStyle="1" w:styleId="BunntekstTegn">
    <w:name w:val="Bunntekst Tegn"/>
    <w:basedOn w:val="Standardskriftforavsnitt"/>
    <w:link w:val="Bunntekst"/>
    <w:uiPriority w:val="99"/>
    <w:rsid w:val="00D64E24"/>
    <w:rPr>
      <w:rFonts w:ascii="Arial" w:hAnsi="Arial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418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4181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41815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18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1815"/>
    <w:rPr>
      <w:rFonts w:ascii="Arial" w:hAnsi="Arial"/>
      <w:b/>
      <w:bCs/>
    </w:rPr>
  </w:style>
  <w:style w:type="paragraph" w:styleId="Listeavsnitt">
    <w:name w:val="List Paragraph"/>
    <w:basedOn w:val="Normal"/>
    <w:uiPriority w:val="34"/>
    <w:qFormat/>
    <w:rsid w:val="00F10A81"/>
    <w:pPr>
      <w:ind w:left="720"/>
      <w:contextualSpacing/>
    </w:pPr>
  </w:style>
  <w:style w:type="paragraph" w:customStyle="1" w:styleId="Default">
    <w:name w:val="Default"/>
    <w:rsid w:val="004303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43030F"/>
    <w:rPr>
      <w:rFonts w:ascii="Arial" w:hAnsi="Arial"/>
      <w:sz w:val="2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933DB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933DB"/>
    <w:rPr>
      <w:rFonts w:ascii="Arial" w:hAnsi="Arial"/>
    </w:rPr>
  </w:style>
  <w:style w:type="character" w:styleId="Fotnotereferanse">
    <w:name w:val="footnote reference"/>
    <w:basedOn w:val="Standardskriftforavsnitt"/>
    <w:uiPriority w:val="99"/>
    <w:semiHidden/>
    <w:unhideWhenUsed/>
    <w:rsid w:val="005933DB"/>
    <w:rPr>
      <w:vertAlign w:val="superscript"/>
    </w:rPr>
  </w:style>
  <w:style w:type="character" w:customStyle="1" w:styleId="normaltextrun">
    <w:name w:val="normaltextrun"/>
    <w:basedOn w:val="Standardskriftforavsnitt"/>
    <w:rsid w:val="00E6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justervesenet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ervesenet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23c36-0202-4a4c-a95b-f9ae57389afd"/>
    <ValoWorkspacePreservationTime xmlns="98623c36-0202-4a4c-a95b-f9ae57389afd">5 Years</ValoWorkspacePreservationTime>
    <TaxKeywordTaxHTField xmlns="98623c36-0202-4a4c-a95b-f9ae57389afd">
      <Terms xmlns="http://schemas.microsoft.com/office/infopath/2007/PartnerControls"/>
    </TaxKeywordTaxHTField>
    <ValoWorkspaceDocumentType xmlns="98623c36-0202-4a4c-a95b-f9ae57389afd" xsi:nil="true"/>
    <ValoWorkspaceOwner xmlns="98623c36-0202-4a4c-a95b-f9ae57389afd">
      <UserInfo>
        <DisplayName/>
        <AccountId xsi:nil="true"/>
        <AccountType/>
      </UserInfo>
    </ValoWorkspaceOwner>
    <ValoWorkspaceConfidentiality xmlns="98623c36-0202-4a4c-a95b-f9ae57389afd">Not yet public</ValoWorkspaceConfidentiality>
    <ValoWorkspaceDocumentLanguage xmlns="98623c36-0202-4a4c-a95b-f9ae57389afd">English</ValoWorkspaceDocumentLanguag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loWorkspaceDocument" ma:contentTypeID="0x010100D97B88E924714D2BA8DA46FB397A5DA800816BD6EDF6F907429CC2B1BF13C35BCC" ma:contentTypeVersion="7" ma:contentTypeDescription="Create a new document." ma:contentTypeScope="" ma:versionID="cac27b82a002109e65178058685a341b">
  <xsd:schema xmlns:xsd="http://www.w3.org/2001/XMLSchema" xmlns:xs="http://www.w3.org/2001/XMLSchema" xmlns:p="http://schemas.microsoft.com/office/2006/metadata/properties" xmlns:ns2="98623c36-0202-4a4c-a95b-f9ae57389afd" targetNamespace="http://schemas.microsoft.com/office/2006/metadata/properties" ma:root="true" ma:fieldsID="db7f0b2aad8f47d07fa3d09cea885e41" ns2:_="">
    <xsd:import namespace="98623c36-0202-4a4c-a95b-f9ae57389afd"/>
    <xsd:element name="properties">
      <xsd:complexType>
        <xsd:sequence>
          <xsd:element name="documentManagement">
            <xsd:complexType>
              <xsd:all>
                <xsd:element ref="ns2:ValoWorkspaceDocumentLanguage" minOccurs="0"/>
                <xsd:element ref="ns2:ValoWorkspaceOwner" minOccurs="0"/>
                <xsd:element ref="ns2:ValoWorkspaceDocumentType" minOccurs="0"/>
                <xsd:element ref="ns2:ValoWorkspaceConfidentiality"/>
                <xsd:element ref="ns2:ValoWorkspacePreservationTime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23c36-0202-4a4c-a95b-f9ae57389afd" elementFormDefault="qualified">
    <xsd:import namespace="http://schemas.microsoft.com/office/2006/documentManagement/types"/>
    <xsd:import namespace="http://schemas.microsoft.com/office/infopath/2007/PartnerControls"/>
    <xsd:element name="ValoWorkspaceDocumentLanguage" ma:index="8" nillable="true" ma:displayName="Language" ma:default="English" ma:description="" ma:internalName="ValoWorkspaceDocumentLanguage">
      <xsd:simpleType>
        <xsd:restriction base="dms:Choice">
          <xsd:enumeration value="Dutch"/>
          <xsd:enumeration value="English"/>
          <xsd:enumeration value="Finnish"/>
          <xsd:enumeration value="Spanish"/>
          <xsd:enumeration value="Swedish"/>
        </xsd:restriction>
      </xsd:simpleType>
    </xsd:element>
    <xsd:element name="ValoWorkspaceOwner" ma:index="9" nillable="true" ma:displayName="Owner" ma:list="UserInfo" ma:SharePointGroup="0" ma:internalName="ValoWorkspac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WorkspaceDocumentType" ma:index="10" nillable="true" ma:displayName="Document type" ma:internalName="ValoWorkspaceDocumentType">
      <xsd:simpleType>
        <xsd:restriction base="dms:Choice">
          <xsd:enumeration value="Presentation"/>
          <xsd:enumeration value="Guideline"/>
          <xsd:enumeration value="Form"/>
          <xsd:enumeration value="Proposal"/>
          <xsd:enumeration value="Memo"/>
          <xsd:enumeration value="Plan"/>
          <xsd:enumeration value="Report"/>
          <xsd:enumeration value="Contract"/>
        </xsd:restriction>
      </xsd:simpleType>
    </xsd:element>
    <xsd:element name="ValoWorkspaceConfidentiality" ma:index="11" ma:displayName="Confidentiality" ma:default="Not yet public" ma:internalName="ValoWorkspaceConfidentiality" ma:readOnly="false">
      <xsd:simpleType>
        <xsd:restriction base="dms:Choice">
          <xsd:enumeration value="Confidential"/>
          <xsd:enumeration value="Public"/>
          <xsd:enumeration value="Not yet public"/>
        </xsd:restriction>
      </xsd:simpleType>
    </xsd:element>
    <xsd:element name="ValoWorkspacePreservationTime" ma:index="12" ma:displayName="Preservation time" ma:default="5 Years" ma:internalName="ValoWorkspacePreservationTime" ma:readOnly="false">
      <xsd:simpleType>
        <xsd:restriction base="dms:Choice">
          <xsd:enumeration value="1 Year"/>
          <xsd:enumeration value="5 Years"/>
          <xsd:enumeration value="10 Years"/>
          <xsd:enumeration value="Always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629a23ed-c60d-42bf-a577-dd08e97e4d2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ef4f9b88-2012-4426-bac9-21d6e4ea87e8}" ma:internalName="TaxCatchAll" ma:showField="CatchAllData" ma:web="98623c36-0202-4a4c-a95b-f9ae57389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ef4f9b88-2012-4426-bac9-21d6e4ea87e8}" ma:internalName="TaxCatchAllLabel" ma:readOnly="true" ma:showField="CatchAllDataLabel" ma:web="98623c36-0202-4a4c-a95b-f9ae57389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65593-3602-4FCE-AB3F-2F1C2FA1F0C6}">
  <ds:schemaRefs>
    <ds:schemaRef ds:uri="http://schemas.microsoft.com/office/2006/metadata/properties"/>
    <ds:schemaRef ds:uri="http://schemas.microsoft.com/office/infopath/2007/PartnerControls"/>
    <ds:schemaRef ds:uri="98623c36-0202-4a4c-a95b-f9ae57389afd"/>
  </ds:schemaRefs>
</ds:datastoreItem>
</file>

<file path=customXml/itemProps2.xml><?xml version="1.0" encoding="utf-8"?>
<ds:datastoreItem xmlns:ds="http://schemas.openxmlformats.org/officeDocument/2006/customXml" ds:itemID="{4B2426D8-AC02-4CB0-9121-515CD9CA2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DB1B3-0A43-401F-8847-96D90B342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526A3-5C77-447A-85CF-D0CE0DC04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23c36-0202-4a4c-a95b-f9ae57389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for Justervesenet</vt:lpstr>
    </vt:vector>
  </TitlesOfParts>
  <Company>Justervesenet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for Justervesenet</dc:title>
  <dc:subject/>
  <dc:creator>Gunstein Åsmund Hæreid</dc:creator>
  <cp:keywords/>
  <cp:lastModifiedBy>Katarina Kercher Blomdal</cp:lastModifiedBy>
  <cp:revision>13</cp:revision>
  <cp:lastPrinted>2019-04-10T11:34:00Z</cp:lastPrinted>
  <dcterms:created xsi:type="dcterms:W3CDTF">2024-03-20T09:21:00Z</dcterms:created>
  <dcterms:modified xsi:type="dcterms:W3CDTF">2024-12-12T12:18:00Z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0x010100D97B88E924714D2BA8DA46FB397A5DA800816BD6EDF6F907429CC2B1BF13C35BCC</vt:lpwstr>
  </property>
  <property fmtid="{D5CDD505-2E9C-101B-9397-08002B2CF9AE}" pid="3" name="TaxKeyword">
    <vt:lpwstr/>
  </property>
</Properties>
</file>